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8E" w:rsidRDefault="00810E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Расписание занятий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Утверждаю</w:t>
      </w:r>
    </w:p>
    <w:p w:rsidR="00810E8E" w:rsidRDefault="00810E8E">
      <w:pPr>
        <w:ind w:firstLine="48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1 полугодие 2024-2025 учебного года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sz w:val="22"/>
          <w:szCs w:val="22"/>
        </w:rPr>
        <w:t>директор УКИиК</w:t>
      </w:r>
    </w:p>
    <w:p w:rsidR="00810E8E" w:rsidRDefault="00810E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Отделение «СОЛЬНОЕ И ХОРОВОЕ НАРОДНОЕ ПЕНИЕ»                                            </w:t>
      </w:r>
      <w:r>
        <w:rPr>
          <w:rFonts w:ascii="Arial" w:hAnsi="Arial" w:cs="Arial"/>
          <w:sz w:val="22"/>
          <w:szCs w:val="22"/>
        </w:rPr>
        <w:t>__________А.Х.Гимазитдинова</w:t>
      </w:r>
    </w:p>
    <w:p w:rsidR="00810E8E" w:rsidRDefault="00810E8E">
      <w:pPr>
        <w:ind w:firstLine="122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  <w:u w:val="single"/>
        </w:rPr>
        <w:t>30</w:t>
      </w:r>
      <w:r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  <w:u w:val="single"/>
        </w:rPr>
        <w:t xml:space="preserve">августа </w:t>
      </w:r>
      <w:r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</w:rPr>
        <w:t xml:space="preserve"> г.</w:t>
      </w:r>
    </w:p>
    <w:tbl>
      <w:tblPr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"/>
        <w:gridCol w:w="1984"/>
        <w:gridCol w:w="3044"/>
        <w:gridCol w:w="7"/>
        <w:gridCol w:w="9"/>
        <w:gridCol w:w="74"/>
        <w:gridCol w:w="3420"/>
        <w:gridCol w:w="34"/>
        <w:gridCol w:w="19"/>
        <w:gridCol w:w="1682"/>
        <w:gridCol w:w="1685"/>
        <w:gridCol w:w="16"/>
        <w:gridCol w:w="3224"/>
        <w:gridCol w:w="887"/>
      </w:tblGrid>
      <w:tr w:rsidR="00810E8E" w:rsidRPr="007406B5" w:rsidTr="0023669B">
        <w:trPr>
          <w:gridAfter w:val="1"/>
          <w:wAfter w:w="887" w:type="dxa"/>
        </w:trPr>
        <w:tc>
          <w:tcPr>
            <w:tcW w:w="750" w:type="dxa"/>
            <w:vAlign w:val="center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Дни</w:t>
            </w:r>
          </w:p>
        </w:tc>
        <w:tc>
          <w:tcPr>
            <w:tcW w:w="1984" w:type="dxa"/>
            <w:vAlign w:val="center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Часы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1 курс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2 курс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3 курс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4 курс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 w:val="restart"/>
            <w:textDirection w:val="btLr"/>
            <w:vAlign w:val="center"/>
          </w:tcPr>
          <w:p w:rsidR="00810E8E" w:rsidRPr="007406B5" w:rsidRDefault="00810E8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84" w:type="dxa"/>
          </w:tcPr>
          <w:p w:rsidR="00810E8E" w:rsidRPr="007406B5" w:rsidRDefault="00810E8E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кл.ч «Разговор о главном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кл.ч «Разговор о главном</w:t>
            </w:r>
          </w:p>
        </w:tc>
        <w:tc>
          <w:tcPr>
            <w:tcW w:w="3386" w:type="dxa"/>
            <w:gridSpan w:val="3"/>
          </w:tcPr>
          <w:p w:rsidR="00810E8E" w:rsidRPr="00292C12" w:rsidRDefault="00810E8E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кл.ч «Разговор о главном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>
            <w:pPr>
              <w:widowControl w:val="0"/>
              <w:ind w:left="3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кл.ч «Разговор о главном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AC748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AC7484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AC748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Муз. литература</w:t>
            </w:r>
          </w:p>
        </w:tc>
        <w:tc>
          <w:tcPr>
            <w:tcW w:w="3537" w:type="dxa"/>
            <w:gridSpan w:val="4"/>
          </w:tcPr>
          <w:p w:rsidR="00810E8E" w:rsidRPr="00292C12" w:rsidRDefault="00810E8E" w:rsidP="00AC7484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AC7484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AC7484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Мет.раб. с твор кол.кл.30,43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AC748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AC7484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AC7484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Кл.39 Крайнова Е.Р.</w:t>
            </w:r>
          </w:p>
        </w:tc>
        <w:tc>
          <w:tcPr>
            <w:tcW w:w="3537" w:type="dxa"/>
            <w:gridSpan w:val="4"/>
          </w:tcPr>
          <w:p w:rsidR="00810E8E" w:rsidRPr="00292C12" w:rsidRDefault="00810E8E" w:rsidP="00AC7484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AC748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AC7484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10.30–11.15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Аранжир. к. Каримова кл.43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11.20–12.05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Кл.25 Малышкина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ОПС к.24 Алтынаман. К.44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73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12.10–12.55</w:t>
            </w:r>
          </w:p>
        </w:tc>
        <w:tc>
          <w:tcPr>
            <w:tcW w:w="13214" w:type="dxa"/>
            <w:gridSpan w:val="11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bCs/>
                <w:sz w:val="20"/>
                <w:szCs w:val="20"/>
              </w:rPr>
              <w:t>Основы   хореографии   к/з   Гатауллина  Е.Г.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13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14.00–14.45</w:t>
            </w:r>
          </w:p>
        </w:tc>
        <w:tc>
          <w:tcPr>
            <w:tcW w:w="13214" w:type="dxa"/>
            <w:gridSpan w:val="11"/>
            <w:vMerge w:val="restart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b/>
                <w:sz w:val="20"/>
                <w:szCs w:val="20"/>
              </w:rPr>
              <w:t>СНП</w:t>
            </w:r>
            <w:r w:rsidRPr="00292C12">
              <w:rPr>
                <w:rFonts w:ascii="Arial" w:hAnsi="Arial" w:cs="Arial"/>
                <w:sz w:val="20"/>
                <w:szCs w:val="20"/>
              </w:rPr>
              <w:t xml:space="preserve">      ХОР           К\З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76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14.50–15.35</w:t>
            </w:r>
          </w:p>
        </w:tc>
        <w:tc>
          <w:tcPr>
            <w:tcW w:w="13214" w:type="dxa"/>
            <w:gridSpan w:val="11"/>
            <w:vMerge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15.40–16.25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Рус. язык кл.46 Иванова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Сольфеджио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Англ. яз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92C12">
        <w:trPr>
          <w:gridAfter w:val="1"/>
          <w:wAfter w:w="887" w:type="dxa"/>
          <w:cantSplit/>
          <w:trHeight w:val="342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16.30–17.15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ИМК</w:t>
            </w: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Кл.48 Рахматуллина А.Р.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 28 Юдина Л.М.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17.20–18.05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Кл.46 Иванова Ф.Н.</w:t>
            </w: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93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18.10–18.55</w:t>
            </w:r>
          </w:p>
        </w:tc>
        <w:tc>
          <w:tcPr>
            <w:tcW w:w="3051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3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19.00-19.45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5A6570">
        <w:trPr>
          <w:gridAfter w:val="1"/>
          <w:wAfter w:w="887" w:type="dxa"/>
          <w:cantSplit/>
          <w:trHeight w:val="73"/>
        </w:trPr>
        <w:tc>
          <w:tcPr>
            <w:tcW w:w="750" w:type="dxa"/>
            <w:vMerge w:val="restart"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Психология общения</w:t>
            </w:r>
          </w:p>
        </w:tc>
      </w:tr>
      <w:tr w:rsidR="00810E8E" w:rsidRPr="007406B5" w:rsidTr="005A6570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 30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Гармония</w:t>
            </w: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Ильгамова А. Г.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left="3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 xml:space="preserve">           кл.22 Айбатова Г. Т.</w:t>
            </w: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Сольфеджио</w:t>
            </w:r>
          </w:p>
        </w:tc>
      </w:tr>
      <w:tr w:rsidR="00810E8E" w:rsidRPr="007406B5" w:rsidTr="007339B0">
        <w:trPr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Методика</w:t>
            </w: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Кл.39 Крайнова Е.Р.</w:t>
            </w:r>
          </w:p>
        </w:tc>
        <w:tc>
          <w:tcPr>
            <w:tcW w:w="887" w:type="dxa"/>
          </w:tcPr>
          <w:p w:rsidR="00810E8E" w:rsidRPr="007406B5" w:rsidRDefault="00810E8E" w:rsidP="00C116D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 30 Кагарманова</w:t>
            </w: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3503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Кл.25 Малышкина Л.В.</w:t>
            </w:r>
          </w:p>
        </w:tc>
        <w:tc>
          <w:tcPr>
            <w:tcW w:w="3503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134" w:type="dxa"/>
            <w:gridSpan w:val="4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  <w:gridSpan w:val="3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18.10 - 18.55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с\база Шумков А.А.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Баш. язык. кл.46 Айбатова Л.В.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 w:val="restart"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среда</w:t>
            </w: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Сольфеджио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Кл.38 Алевский С.А.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кл.22 Айбатова Г. Т.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Гармония</w:t>
            </w: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НТ и ФТ кл.24 Алтынаман.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Гармония</w:t>
            </w:r>
          </w:p>
        </w:tc>
      </w:tr>
      <w:tr w:rsidR="00810E8E" w:rsidRPr="007406B5" w:rsidTr="00304E5C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4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Кл.48 Рахматуллина А.Р.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Кл.39 Крайнова Е.Р.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13214" w:type="dxa"/>
            <w:gridSpan w:val="11"/>
            <w:vMerge w:val="restart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b/>
                <w:sz w:val="20"/>
                <w:szCs w:val="20"/>
              </w:rPr>
              <w:t>СНП</w:t>
            </w:r>
            <w:r w:rsidRPr="00292C12">
              <w:rPr>
                <w:rFonts w:ascii="Arial" w:hAnsi="Arial" w:cs="Arial"/>
                <w:sz w:val="20"/>
                <w:szCs w:val="20"/>
              </w:rPr>
              <w:t xml:space="preserve"> ХОР           К\З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13214" w:type="dxa"/>
            <w:gridSpan w:val="11"/>
            <w:vMerge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44" w:type="dxa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44" w:type="dxa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10E8E" w:rsidRPr="00292C12" w:rsidRDefault="00810E8E" w:rsidP="00C116D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E8E" w:rsidRPr="007406B5" w:rsidTr="002E1ABC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51" w:type="dxa"/>
            <w:gridSpan w:val="2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292C12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</w:tcPr>
          <w:p w:rsidR="00810E8E" w:rsidRPr="00292C12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ИМК кл. 46 Иванова Ф. Н.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292C12" w:rsidRDefault="00810E8E" w:rsidP="00C116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C12">
              <w:rPr>
                <w:rFonts w:ascii="Arial" w:hAnsi="Arial" w:cs="Arial"/>
                <w:sz w:val="20"/>
                <w:szCs w:val="20"/>
              </w:rPr>
              <w:t>Муз. информатика</w:t>
            </w:r>
          </w:p>
        </w:tc>
      </w:tr>
      <w:tr w:rsidR="00810E8E" w:rsidRPr="007406B5" w:rsidTr="008234C3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51" w:type="dxa"/>
            <w:gridSpan w:val="2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Кл.24 Шайхисламова Д.В.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19"/>
                <w:szCs w:val="19"/>
              </w:rPr>
              <w:t>Возр. психол. Кл.24 Ильгамова А.Г.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Кл.38 Алевский С.А.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57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Англ. яз. кл.28 Юдина Л.М.</w:t>
            </w:r>
          </w:p>
        </w:tc>
        <w:tc>
          <w:tcPr>
            <w:tcW w:w="3537" w:type="dxa"/>
            <w:gridSpan w:val="4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Англ.яз. кл.30</w:t>
            </w:r>
            <w:r w:rsidRPr="007406B5">
              <w:rPr>
                <w:rFonts w:ascii="Arial" w:hAnsi="Arial" w:cs="Arial"/>
                <w:sz w:val="22"/>
                <w:szCs w:val="22"/>
              </w:rPr>
              <w:t xml:space="preserve"> БуляковаЛ.В.</w:t>
            </w:r>
          </w:p>
        </w:tc>
      </w:tr>
      <w:tr w:rsidR="00810E8E" w:rsidRPr="007406B5" w:rsidTr="00E43338">
        <w:trPr>
          <w:gridAfter w:val="1"/>
          <w:wAfter w:w="887" w:type="dxa"/>
          <w:cantSplit/>
          <w:trHeight w:val="20"/>
        </w:trPr>
        <w:tc>
          <w:tcPr>
            <w:tcW w:w="750" w:type="dxa"/>
            <w:vMerge w:val="restart"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Сольфеджио</w:t>
            </w:r>
          </w:p>
        </w:tc>
        <w:tc>
          <w:tcPr>
            <w:tcW w:w="3537" w:type="dxa"/>
            <w:gridSpan w:val="4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Музыкальная литература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E43338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  <w:tc>
          <w:tcPr>
            <w:tcW w:w="3537" w:type="dxa"/>
            <w:gridSpan w:val="4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Кл.39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Режис. НП к.44 Алтынам.</w:t>
            </w:r>
          </w:p>
        </w:tc>
      </w:tr>
      <w:tr w:rsidR="00810E8E" w:rsidRPr="007406B5" w:rsidTr="00E43338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Крайнова Е.Р.</w:t>
            </w:r>
          </w:p>
        </w:tc>
        <w:tc>
          <w:tcPr>
            <w:tcW w:w="3386" w:type="dxa"/>
            <w:gridSpan w:val="3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НТи ФТ кл44 Алтынам.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Расшиф.НП к. 30 Алтынам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733B71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3402" w:type="dxa"/>
            <w:gridSpan w:val="4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0"/>
                <w:szCs w:val="20"/>
              </w:rPr>
              <w:t>Режиссура н.п. 44 Алтынам-ва</w:t>
            </w:r>
          </w:p>
        </w:tc>
        <w:tc>
          <w:tcPr>
            <w:tcW w:w="322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Анализ муз. произведений</w:t>
            </w:r>
          </w:p>
        </w:tc>
      </w:tr>
      <w:tr w:rsidR="00810E8E" w:rsidRPr="007406B5" w:rsidTr="00733B71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Кл.46 Иванова Ф.Н.</w:t>
            </w:r>
          </w:p>
        </w:tc>
        <w:tc>
          <w:tcPr>
            <w:tcW w:w="3402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БЖД кл.38 Алевский С.А</w:t>
            </w:r>
          </w:p>
        </w:tc>
        <w:tc>
          <w:tcPr>
            <w:tcW w:w="3224" w:type="dxa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</w:tr>
      <w:tr w:rsidR="00810E8E" w:rsidRPr="007406B5" w:rsidTr="007339B0">
        <w:trPr>
          <w:gridAfter w:val="1"/>
          <w:wAfter w:w="887" w:type="dxa"/>
          <w:cantSplit/>
          <w:trHeight w:val="9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60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3494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73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60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Кл.25 Малышкина Л.В.</w:t>
            </w:r>
          </w:p>
        </w:tc>
        <w:tc>
          <w:tcPr>
            <w:tcW w:w="3494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8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44" w:type="dxa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gridSpan w:val="6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Основы педагогики</w:t>
            </w:r>
          </w:p>
        </w:tc>
        <w:tc>
          <w:tcPr>
            <w:tcW w:w="3383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vAlign w:val="center"/>
          </w:tcPr>
          <w:p w:rsidR="00810E8E" w:rsidRDefault="00810E8E">
            <w:pPr>
              <w:snapToGrid w:val="0"/>
              <w:ind w:firstLine="1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Физкультура</w:t>
            </w:r>
          </w:p>
        </w:tc>
      </w:tr>
      <w:tr w:rsidR="00810E8E" w:rsidRPr="007406B5" w:rsidTr="00E114C1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44" w:type="dxa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gridSpan w:val="6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Кл.25 Малышкина Л.В.</w:t>
            </w:r>
          </w:p>
        </w:tc>
        <w:tc>
          <w:tcPr>
            <w:tcW w:w="3383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vAlign w:val="center"/>
          </w:tcPr>
          <w:p w:rsidR="00810E8E" w:rsidRDefault="00810E8E">
            <w:pPr>
              <w:snapToGrid w:val="0"/>
              <w:ind w:firstLine="1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с\база Шумков А.А.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3537" w:type="dxa"/>
            <w:gridSpan w:val="4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3386" w:type="dxa"/>
            <w:gridSpan w:val="3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3240" w:type="dxa"/>
            <w:gridSpan w:val="2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</w:tr>
      <w:tr w:rsidR="00810E8E" w:rsidRPr="007406B5" w:rsidTr="008A597A">
        <w:trPr>
          <w:gridAfter w:val="1"/>
          <w:wAfter w:w="887" w:type="dxa"/>
          <w:cantSplit/>
          <w:trHeight w:val="20"/>
        </w:trPr>
        <w:tc>
          <w:tcPr>
            <w:tcW w:w="750" w:type="dxa"/>
            <w:vMerge w:val="restart"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НМК кл.39 Крайнова</w:t>
            </w:r>
          </w:p>
        </w:tc>
        <w:tc>
          <w:tcPr>
            <w:tcW w:w="3537" w:type="dxa"/>
            <w:gridSpan w:val="4"/>
          </w:tcPr>
          <w:p w:rsidR="00810E8E" w:rsidRPr="007406B5" w:rsidRDefault="00810E8E" w:rsidP="00C116DB">
            <w:pPr>
              <w:widowControl w:val="0"/>
              <w:ind w:right="-75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Рус. язык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БЖД</w:t>
            </w:r>
          </w:p>
        </w:tc>
      </w:tr>
      <w:tr w:rsidR="00810E8E" w:rsidRPr="007406B5" w:rsidTr="004247A1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Муз лит-ра кл.39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Кл.46 Иванова Ф.Н.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Кл.38 Алевский С.А.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БНТ кл.22 Айбатова Г. Т.</w:t>
            </w:r>
          </w:p>
        </w:tc>
        <w:tc>
          <w:tcPr>
            <w:tcW w:w="3386" w:type="dxa"/>
            <w:gridSpan w:val="3"/>
          </w:tcPr>
          <w:p w:rsidR="00810E8E" w:rsidRPr="007406B5" w:rsidRDefault="00810E8E" w:rsidP="00C116D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Англ.яз. кл.28 Юдина Л.М.</w:t>
            </w:r>
          </w:p>
        </w:tc>
        <w:tc>
          <w:tcPr>
            <w:tcW w:w="170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  <w:b/>
                <w:bCs/>
              </w:rPr>
            </w:pPr>
            <w:r w:rsidRPr="007406B5">
              <w:rPr>
                <w:rFonts w:ascii="Arial" w:hAnsi="Arial" w:cs="Arial"/>
                <w:b/>
                <w:bCs/>
                <w:sz w:val="22"/>
                <w:szCs w:val="22"/>
              </w:rPr>
              <w:t>ХНП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 xml:space="preserve">Акт. маст.к.11 </w:t>
            </w:r>
            <w:r w:rsidRPr="007406B5">
              <w:rPr>
                <w:rFonts w:ascii="Arial" w:hAnsi="Arial" w:cs="Arial"/>
                <w:sz w:val="20"/>
                <w:szCs w:val="20"/>
              </w:rPr>
              <w:t>ИсмагиловаС.Р.</w:t>
            </w:r>
          </w:p>
        </w:tc>
      </w:tr>
      <w:tr w:rsidR="00810E8E" w:rsidRPr="007406B5" w:rsidTr="007339B0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Кл.25 Осн.</w:t>
            </w:r>
          </w:p>
        </w:tc>
        <w:tc>
          <w:tcPr>
            <w:tcW w:w="3224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 xml:space="preserve">Философии </w:t>
            </w:r>
          </w:p>
        </w:tc>
        <w:tc>
          <w:tcPr>
            <w:tcW w:w="3224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3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  <w:r w:rsidRPr="007406B5">
              <w:rPr>
                <w:rFonts w:ascii="Arial" w:hAnsi="Arial" w:cs="Arial"/>
                <w:b/>
                <w:bCs/>
                <w:sz w:val="22"/>
                <w:szCs w:val="22"/>
              </w:rPr>
              <w:t>СНП</w:t>
            </w:r>
          </w:p>
        </w:tc>
        <w:tc>
          <w:tcPr>
            <w:tcW w:w="1685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0E8E" w:rsidRPr="007406B5" w:rsidTr="007339B0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134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Кл.25 Осн</w:t>
            </w:r>
          </w:p>
        </w:tc>
        <w:tc>
          <w:tcPr>
            <w:tcW w:w="1685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85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0"/>
                <w:szCs w:val="20"/>
              </w:rPr>
              <w:t>Литерат.  Кл.46ИвановаФ.Н.</w:t>
            </w:r>
          </w:p>
        </w:tc>
        <w:tc>
          <w:tcPr>
            <w:tcW w:w="3556" w:type="dxa"/>
            <w:gridSpan w:val="5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Философии</w:t>
            </w:r>
          </w:p>
        </w:tc>
        <w:tc>
          <w:tcPr>
            <w:tcW w:w="1685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Муз литература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Род.лит.кл.46 ИвановаФ.Н.</w:t>
            </w:r>
          </w:p>
        </w:tc>
        <w:tc>
          <w:tcPr>
            <w:tcW w:w="3556" w:type="dxa"/>
            <w:gridSpan w:val="5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Кл.48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44" w:type="dxa"/>
            <w:vAlign w:val="center"/>
          </w:tcPr>
          <w:p w:rsidR="00810E8E" w:rsidRPr="007406B5" w:rsidRDefault="00810E8E" w:rsidP="00C116DB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3" w:type="dxa"/>
            <w:gridSpan w:val="6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ИМК кл. 46 Иванова Ф.Н</w:t>
            </w:r>
          </w:p>
        </w:tc>
        <w:tc>
          <w:tcPr>
            <w:tcW w:w="3383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Рахматуллина А.Р.</w:t>
            </w: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18.10 - 18.55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474D86">
        <w:trPr>
          <w:gridAfter w:val="1"/>
          <w:wAfter w:w="887" w:type="dxa"/>
          <w:cantSplit/>
          <w:trHeight w:val="20"/>
        </w:trPr>
        <w:tc>
          <w:tcPr>
            <w:tcW w:w="750" w:type="dxa"/>
            <w:vMerge w:val="restart"/>
            <w:textDirection w:val="btLr"/>
            <w:vAlign w:val="center"/>
          </w:tcPr>
          <w:p w:rsidR="00810E8E" w:rsidRPr="007406B5" w:rsidRDefault="00810E8E" w:rsidP="00C116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406B5">
              <w:rPr>
                <w:rFonts w:ascii="Arial" w:hAnsi="Arial" w:cs="Arial"/>
                <w:b/>
                <w:sz w:val="22"/>
                <w:szCs w:val="22"/>
              </w:rPr>
              <w:t>суббота</w:t>
            </w: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Астр. к.25 Мухаметьярова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Муз литература</w:t>
            </w:r>
          </w:p>
        </w:tc>
        <w:tc>
          <w:tcPr>
            <w:tcW w:w="3240" w:type="dxa"/>
            <w:gridSpan w:val="2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474D86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Математ.к.25 Мухаметьяр.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Кл.48</w:t>
            </w:r>
          </w:p>
        </w:tc>
        <w:tc>
          <w:tcPr>
            <w:tcW w:w="3240" w:type="dxa"/>
            <w:gridSpan w:val="2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Рахматуллина А.Р.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Музыкальная грамота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0"/>
                <w:szCs w:val="20"/>
              </w:rPr>
              <w:t>Информатика кл.38 Алевский С.А</w:t>
            </w:r>
            <w:r w:rsidRPr="007406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hanging="103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Физкультура</w:t>
            </w: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hanging="103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Математ.к.25 Мухаметьярова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с\база Шумков А.А.</w:t>
            </w:r>
          </w:p>
        </w:tc>
        <w:tc>
          <w:tcPr>
            <w:tcW w:w="3240" w:type="dxa"/>
            <w:gridSpan w:val="2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8431DC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CB70D8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51" w:type="dxa"/>
            <w:gridSpan w:val="2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B85E32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Физкультура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7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с\база Шумков А.А.</w:t>
            </w: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  <w:tr w:rsidR="00810E8E" w:rsidRPr="007406B5" w:rsidTr="0023669B">
        <w:trPr>
          <w:gridAfter w:val="1"/>
          <w:wAfter w:w="887" w:type="dxa"/>
          <w:cantSplit/>
          <w:trHeight w:val="20"/>
        </w:trPr>
        <w:tc>
          <w:tcPr>
            <w:tcW w:w="750" w:type="dxa"/>
            <w:vMerge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10E8E" w:rsidRPr="007406B5" w:rsidRDefault="00810E8E" w:rsidP="00C116DB">
            <w:pPr>
              <w:widowControl w:val="0"/>
              <w:jc w:val="center"/>
              <w:rPr>
                <w:rFonts w:ascii="Arial" w:hAnsi="Arial" w:cs="Arial"/>
              </w:rPr>
            </w:pPr>
            <w:r w:rsidRPr="007406B5"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4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386" w:type="dxa"/>
            <w:gridSpan w:val="3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10E8E" w:rsidRPr="007406B5" w:rsidRDefault="00810E8E" w:rsidP="00C116DB">
            <w:pPr>
              <w:widowControl w:val="0"/>
              <w:ind w:firstLine="160"/>
              <w:jc w:val="center"/>
              <w:rPr>
                <w:rFonts w:ascii="Arial" w:hAnsi="Arial" w:cs="Arial"/>
              </w:rPr>
            </w:pPr>
          </w:p>
        </w:tc>
      </w:tr>
    </w:tbl>
    <w:p w:rsidR="00810E8E" w:rsidRDefault="00810E8E">
      <w:pPr>
        <w:jc w:val="both"/>
        <w:rPr>
          <w:rFonts w:ascii="Arial" w:hAnsi="Arial" w:cs="Arial"/>
          <w:b/>
        </w:rPr>
      </w:pPr>
    </w:p>
    <w:p w:rsidR="00810E8E" w:rsidRDefault="00810E8E">
      <w:pPr>
        <w:jc w:val="both"/>
        <w:rPr>
          <w:rFonts w:ascii="Arial" w:hAnsi="Arial" w:cs="Arial"/>
          <w:b/>
        </w:rPr>
      </w:pPr>
    </w:p>
    <w:p w:rsidR="00810E8E" w:rsidRDefault="00810E8E">
      <w:pPr>
        <w:jc w:val="both"/>
        <w:rPr>
          <w:rFonts w:ascii="Arial" w:hAnsi="Arial" w:cs="Arial"/>
          <w:b/>
        </w:rPr>
      </w:pPr>
    </w:p>
    <w:p w:rsidR="00810E8E" w:rsidRDefault="00810E8E">
      <w:pPr>
        <w:jc w:val="both"/>
      </w:pPr>
      <w:r>
        <w:rPr>
          <w:rFonts w:ascii="Arial" w:hAnsi="Arial" w:cs="Arial"/>
          <w:b/>
        </w:rPr>
        <w:t>Заместитель директора  по учебной работе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Ю.Р. Каримова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810E8E" w:rsidSect="008B53FB">
      <w:pgSz w:w="16838" w:h="11906" w:orient="landscape"/>
      <w:pgMar w:top="426" w:right="567" w:bottom="28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102"/>
    <w:rsid w:val="000A5110"/>
    <w:rsid w:val="000B7BE3"/>
    <w:rsid w:val="000E4945"/>
    <w:rsid w:val="000F5D41"/>
    <w:rsid w:val="0010387B"/>
    <w:rsid w:val="00136C8A"/>
    <w:rsid w:val="00225840"/>
    <w:rsid w:val="0023669B"/>
    <w:rsid w:val="00292C12"/>
    <w:rsid w:val="002C67FD"/>
    <w:rsid w:val="002D101A"/>
    <w:rsid w:val="002E1ABC"/>
    <w:rsid w:val="00304E5C"/>
    <w:rsid w:val="00385559"/>
    <w:rsid w:val="003C4ED6"/>
    <w:rsid w:val="00413B91"/>
    <w:rsid w:val="004247A1"/>
    <w:rsid w:val="00466A80"/>
    <w:rsid w:val="00474D86"/>
    <w:rsid w:val="004D0A07"/>
    <w:rsid w:val="004F10BF"/>
    <w:rsid w:val="004F50DF"/>
    <w:rsid w:val="0052232E"/>
    <w:rsid w:val="005A6570"/>
    <w:rsid w:val="006112ED"/>
    <w:rsid w:val="00695716"/>
    <w:rsid w:val="007339B0"/>
    <w:rsid w:val="00733B71"/>
    <w:rsid w:val="007406B5"/>
    <w:rsid w:val="007B2876"/>
    <w:rsid w:val="007D1D8B"/>
    <w:rsid w:val="00801008"/>
    <w:rsid w:val="0080346F"/>
    <w:rsid w:val="00810E8E"/>
    <w:rsid w:val="008234C3"/>
    <w:rsid w:val="008431DC"/>
    <w:rsid w:val="00894CEF"/>
    <w:rsid w:val="008A597A"/>
    <w:rsid w:val="008B36F4"/>
    <w:rsid w:val="008B53FB"/>
    <w:rsid w:val="00904707"/>
    <w:rsid w:val="00904C4E"/>
    <w:rsid w:val="009560DF"/>
    <w:rsid w:val="00993A33"/>
    <w:rsid w:val="00A74AC1"/>
    <w:rsid w:val="00AB15D6"/>
    <w:rsid w:val="00AB262F"/>
    <w:rsid w:val="00AC7484"/>
    <w:rsid w:val="00B30CEB"/>
    <w:rsid w:val="00B574D8"/>
    <w:rsid w:val="00B85E32"/>
    <w:rsid w:val="00BB6FD7"/>
    <w:rsid w:val="00C116DB"/>
    <w:rsid w:val="00C43412"/>
    <w:rsid w:val="00C63CAA"/>
    <w:rsid w:val="00CA3CC2"/>
    <w:rsid w:val="00CA3E1B"/>
    <w:rsid w:val="00CA508B"/>
    <w:rsid w:val="00CB70D8"/>
    <w:rsid w:val="00CC3B68"/>
    <w:rsid w:val="00D1207A"/>
    <w:rsid w:val="00D16A19"/>
    <w:rsid w:val="00D55D0D"/>
    <w:rsid w:val="00D76AA8"/>
    <w:rsid w:val="00DC5731"/>
    <w:rsid w:val="00E114C1"/>
    <w:rsid w:val="00E43338"/>
    <w:rsid w:val="00E511F1"/>
    <w:rsid w:val="00E70102"/>
    <w:rsid w:val="00ED3234"/>
    <w:rsid w:val="00ED7EBD"/>
    <w:rsid w:val="00F20601"/>
    <w:rsid w:val="00F2242B"/>
    <w:rsid w:val="00F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07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D76A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D0A07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76AA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A07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D76AA8"/>
    <w:rPr>
      <w:rFonts w:cs="Arial"/>
    </w:rPr>
  </w:style>
  <w:style w:type="paragraph" w:styleId="Caption">
    <w:name w:val="caption"/>
    <w:basedOn w:val="Normal"/>
    <w:uiPriority w:val="99"/>
    <w:qFormat/>
    <w:rsid w:val="00D76AA8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904707"/>
    <w:pPr>
      <w:ind w:left="240" w:hanging="240"/>
    </w:pPr>
  </w:style>
  <w:style w:type="paragraph" w:styleId="IndexHeading">
    <w:name w:val="index heading"/>
    <w:basedOn w:val="Normal"/>
    <w:uiPriority w:val="99"/>
    <w:rsid w:val="00D76AA8"/>
    <w:pPr>
      <w:suppressLineNumbers/>
    </w:pPr>
    <w:rPr>
      <w:rFonts w:cs="Arial"/>
    </w:rPr>
  </w:style>
  <w:style w:type="table" w:styleId="TableGrid">
    <w:name w:val="Table Grid"/>
    <w:basedOn w:val="TableNormal"/>
    <w:uiPriority w:val="99"/>
    <w:rsid w:val="00904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1036</TotalTime>
  <Pages>2</Pages>
  <Words>583</Words>
  <Characters>3327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Крайнова Е.Р</cp:lastModifiedBy>
  <cp:revision>156</cp:revision>
  <cp:lastPrinted>2024-08-20T09:34:00Z</cp:lastPrinted>
  <dcterms:created xsi:type="dcterms:W3CDTF">2012-09-15T06:10:00Z</dcterms:created>
  <dcterms:modified xsi:type="dcterms:W3CDTF">2024-08-30T06:51:00Z</dcterms:modified>
</cp:coreProperties>
</file>